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6B6149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2020-08-03T01:45:56Z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